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B7" w:rsidRDefault="005E52B7" w:rsidP="005E52B7">
      <w:pPr>
        <w:rPr>
          <w:lang w:val="cs-CZ"/>
        </w:rPr>
      </w:pPr>
    </w:p>
    <w:p w:rsidR="009F1B89" w:rsidRDefault="009F1B89" w:rsidP="005E52B7">
      <w:pPr>
        <w:rPr>
          <w:lang w:val="cs-CZ"/>
        </w:rPr>
      </w:pPr>
    </w:p>
    <w:p w:rsidR="009F1B89" w:rsidRPr="005E52B7" w:rsidRDefault="009F1B89" w:rsidP="005E52B7">
      <w:pPr>
        <w:rPr>
          <w:lang w:val="cs-CZ"/>
        </w:rPr>
      </w:pPr>
    </w:p>
    <w:p w:rsidR="0031599C" w:rsidRDefault="00F714AB">
      <w:pPr>
        <w:pStyle w:val="Nadpis1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6137275</wp:posOffset>
                </wp:positionH>
                <wp:positionV relativeFrom="page">
                  <wp:posOffset>536575</wp:posOffset>
                </wp:positionV>
                <wp:extent cx="1040765" cy="4914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99C" w:rsidRDefault="003F1F57"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0"/>
                                <w:szCs w:val="20"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09600" cy="6477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3.25pt;margin-top:42.25pt;width:81.95pt;height:38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bcsQ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" filled="f" stroked="f">
                <v:textbox style="mso-fit-shape-to-text:t">
                  <w:txbxContent>
                    <w:p w:rsidR="0031599C" w:rsidRDefault="003F1F57"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0"/>
                          <w:szCs w:val="20"/>
                          <w:lang w:val="cs-CZ" w:eastAsia="cs-CZ"/>
                        </w:rPr>
                        <w:drawing>
                          <wp:inline distT="0" distB="0" distL="0" distR="0">
                            <wp:extent cx="609600" cy="6477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1F57">
        <w:rPr>
          <w:lang w:val="cs-CZ"/>
        </w:rPr>
        <w:t>ŽÁDOST O</w:t>
      </w:r>
      <w:r w:rsidR="009F1B89">
        <w:rPr>
          <w:lang w:val="cs-CZ"/>
        </w:rPr>
        <w:t xml:space="preserve"> individuální</w:t>
      </w:r>
      <w:r w:rsidR="003F1F57">
        <w:rPr>
          <w:lang w:val="cs-CZ"/>
        </w:rPr>
        <w:t xml:space="preserve"> DOTACI</w:t>
      </w:r>
    </w:p>
    <w:p w:rsidR="0031599C" w:rsidRDefault="009F1B89" w:rsidP="003F1F57">
      <w:pPr>
        <w:pStyle w:val="Nadpis3"/>
        <w:spacing w:after="0"/>
        <w:rPr>
          <w:b/>
          <w:lang w:val="cs-CZ"/>
        </w:rPr>
      </w:pPr>
      <w:r>
        <w:rPr>
          <w:b/>
          <w:lang w:val="cs-CZ"/>
        </w:rPr>
        <w:t>z rozpočtu Města Horní Bříza</w:t>
      </w:r>
      <w:r w:rsidR="00E87D0B">
        <w:rPr>
          <w:b/>
          <w:lang w:val="cs-CZ"/>
        </w:rPr>
        <w:t xml:space="preserve"> 201</w:t>
      </w:r>
      <w:r w:rsidR="005C69FC">
        <w:rPr>
          <w:b/>
          <w:lang w:val="cs-CZ"/>
        </w:rPr>
        <w:t>8</w:t>
      </w:r>
      <w:bookmarkStart w:id="0" w:name="_GoBack"/>
      <w:bookmarkEnd w:id="0"/>
    </w:p>
    <w:p w:rsidR="00BE1DCE" w:rsidRPr="00BE1DCE" w:rsidRDefault="00BE1DCE" w:rsidP="00BE1DCE">
      <w:pPr>
        <w:rPr>
          <w:lang w:val="cs-CZ"/>
        </w:rPr>
      </w:pPr>
    </w:p>
    <w:p w:rsidR="0031599C" w:rsidRDefault="0031599C">
      <w:pPr>
        <w:rPr>
          <w:lang w:val="cs-CZ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14"/>
        <w:gridCol w:w="1354"/>
        <w:gridCol w:w="1559"/>
        <w:gridCol w:w="2277"/>
        <w:gridCol w:w="836"/>
        <w:gridCol w:w="161"/>
        <w:gridCol w:w="548"/>
        <w:gridCol w:w="1631"/>
      </w:tblGrid>
      <w:tr w:rsidR="0031599C" w:rsidTr="00A37786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shd w:val="clear" w:color="auto" w:fill="E6E6E6"/>
            <w:vAlign w:val="center"/>
          </w:tcPr>
          <w:p w:rsidR="0031599C" w:rsidRDefault="0031599C">
            <w:pPr>
              <w:pStyle w:val="Nadpis2"/>
            </w:pPr>
            <w:r w:rsidRPr="009E5CE0">
              <w:rPr>
                <w:sz w:val="20"/>
              </w:rPr>
              <w:t>Informace o žadateli</w:t>
            </w: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Název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Jméno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a 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příjmení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70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IČ</w:t>
            </w:r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 xml:space="preserve">(Datum 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narození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70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 w:rsidP="0078382B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Sídlo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78382B">
              <w:rPr>
                <w:i/>
                <w:sz w:val="18"/>
                <w:szCs w:val="20"/>
              </w:rPr>
              <w:t>Bydliště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467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</w:p>
        </w:tc>
      </w:tr>
      <w:tr w:rsidR="003F1F57" w:rsidTr="00257AAB">
        <w:trPr>
          <w:trHeight w:val="403"/>
          <w:jc w:val="center"/>
        </w:trPr>
        <w:tc>
          <w:tcPr>
            <w:tcW w:w="462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F1F57" w:rsidRPr="00CE154A" w:rsidRDefault="003F1F57">
            <w:pPr>
              <w:rPr>
                <w:sz w:val="20"/>
                <w:szCs w:val="20"/>
              </w:rPr>
            </w:pPr>
            <w:proofErr w:type="spellStart"/>
            <w:r w:rsidRPr="00CE154A">
              <w:rPr>
                <w:sz w:val="20"/>
                <w:szCs w:val="20"/>
              </w:rPr>
              <w:t>Statutární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zástupce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organizace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257AAB">
              <w:rPr>
                <w:i/>
                <w:sz w:val="18"/>
                <w:szCs w:val="20"/>
              </w:rPr>
              <w:t>pouze</w:t>
            </w:r>
            <w:proofErr w:type="spellEnd"/>
            <w:r w:rsidR="00257AAB">
              <w:rPr>
                <w:i/>
                <w:sz w:val="18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u PO)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54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F1F57" w:rsidRPr="00CE154A" w:rsidRDefault="003F1F5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383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Telefon</w:t>
            </w:r>
            <w:proofErr w:type="spellEnd"/>
            <w:r w:rsidRPr="005E52B7">
              <w:rPr>
                <w:sz w:val="20"/>
                <w:szCs w:val="20"/>
              </w:rPr>
              <w:t>:</w:t>
            </w:r>
          </w:p>
        </w:tc>
        <w:tc>
          <w:tcPr>
            <w:tcW w:w="21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</w:p>
        </w:tc>
      </w:tr>
      <w:tr w:rsidR="003F1F57" w:rsidTr="00A37786">
        <w:trPr>
          <w:trHeight w:val="403"/>
          <w:jc w:val="center"/>
        </w:trPr>
        <w:tc>
          <w:tcPr>
            <w:tcW w:w="171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F1F57" w:rsidRPr="00CE154A" w:rsidRDefault="0078382B" w:rsidP="00D71B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Bankovní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účet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36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F1F57" w:rsidRPr="00CE154A" w:rsidRDefault="003F1F57" w:rsidP="00D71B81">
            <w:pPr>
              <w:rPr>
                <w:sz w:val="20"/>
                <w:szCs w:val="20"/>
              </w:rPr>
            </w:pPr>
          </w:p>
        </w:tc>
      </w:tr>
      <w:tr w:rsidR="0078382B" w:rsidTr="00A570F5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78382B" w:rsidRPr="005E52B7" w:rsidRDefault="0078382B" w:rsidP="00D71B81">
            <w:pPr>
              <w:rPr>
                <w:sz w:val="20"/>
                <w:szCs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31599C" w:rsidTr="00A37786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1599C" w:rsidRPr="00CE154A" w:rsidRDefault="0031599C">
            <w:pPr>
              <w:rPr>
                <w:sz w:val="20"/>
                <w:szCs w:val="20"/>
              </w:rPr>
            </w:pPr>
          </w:p>
        </w:tc>
      </w:tr>
      <w:tr w:rsidR="0031599C" w:rsidTr="009E5CE0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1599C" w:rsidRPr="009E5CE0" w:rsidRDefault="003F1F57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popis </w:t>
            </w:r>
            <w:r w:rsidR="00C71781">
              <w:rPr>
                <w:sz w:val="20"/>
              </w:rPr>
              <w:t>AKTIVIT, na kterÉ</w:t>
            </w:r>
            <w:r w:rsidRPr="009E5CE0">
              <w:rPr>
                <w:sz w:val="20"/>
              </w:rPr>
              <w:t xml:space="preserve"> chce žadatel dotaci použít, vč. odůvodnění žádosti </w:t>
            </w:r>
            <w:proofErr w:type="gramStart"/>
            <w:r w:rsidRPr="009E5CE0">
              <w:rPr>
                <w:sz w:val="20"/>
              </w:rPr>
              <w:t>a</w:t>
            </w:r>
            <w:proofErr w:type="gramEnd"/>
            <w:r w:rsidRPr="009E5CE0">
              <w:rPr>
                <w:sz w:val="20"/>
              </w:rPr>
              <w:t xml:space="preserve"> doba, v</w:t>
            </w:r>
            <w:r w:rsidR="005E52B7" w:rsidRPr="009E5CE0">
              <w:rPr>
                <w:sz w:val="20"/>
              </w:rPr>
              <w:t> </w:t>
            </w:r>
            <w:r w:rsidRPr="009E5CE0">
              <w:rPr>
                <w:sz w:val="20"/>
              </w:rPr>
              <w:t xml:space="preserve">níž má být dosaženo účelu </w:t>
            </w:r>
          </w:p>
          <w:p w:rsidR="003F1F57" w:rsidRPr="003F1F57" w:rsidRDefault="00A37786" w:rsidP="003F1F57">
            <w:proofErr w:type="spellStart"/>
            <w:r>
              <w:rPr>
                <w:sz w:val="18"/>
              </w:rPr>
              <w:t>Popište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stručně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účel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na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který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chcete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dotaci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použít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např</w:t>
            </w:r>
            <w:proofErr w:type="spellEnd"/>
            <w:r w:rsidR="003F1F57" w:rsidRPr="005E52B7">
              <w:rPr>
                <w:sz w:val="18"/>
              </w:rPr>
              <w:t xml:space="preserve">. </w:t>
            </w:r>
            <w:proofErr w:type="spellStart"/>
            <w:proofErr w:type="gramStart"/>
            <w:r w:rsidR="003F1F57" w:rsidRPr="005E52B7">
              <w:rPr>
                <w:sz w:val="18"/>
              </w:rPr>
              <w:t>seznam</w:t>
            </w:r>
            <w:proofErr w:type="spellEnd"/>
            <w:proofErr w:type="gram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akcí</w:t>
            </w:r>
            <w:proofErr w:type="spellEnd"/>
            <w:r w:rsidR="003F1F57" w:rsidRPr="005E52B7">
              <w:rPr>
                <w:sz w:val="18"/>
              </w:rPr>
              <w:t xml:space="preserve"> a </w:t>
            </w:r>
            <w:proofErr w:type="spellStart"/>
            <w:r w:rsidR="003F1F57" w:rsidRPr="005E52B7">
              <w:rPr>
                <w:sz w:val="18"/>
              </w:rPr>
              <w:t>aktivit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jaké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činnosti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budou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podpořeny</w:t>
            </w:r>
            <w:proofErr w:type="spellEnd"/>
            <w:r w:rsidR="003F1F57" w:rsidRPr="005E52B7">
              <w:rPr>
                <w:sz w:val="18"/>
              </w:rPr>
              <w:t xml:space="preserve">, pro </w:t>
            </w:r>
            <w:proofErr w:type="spellStart"/>
            <w:r w:rsidR="003F1F57" w:rsidRPr="005E52B7">
              <w:rPr>
                <w:sz w:val="18"/>
              </w:rPr>
              <w:t>koho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jsou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určeny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termíny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akcí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proč</w:t>
            </w:r>
            <w:proofErr w:type="spellEnd"/>
            <w:r w:rsidR="003F1F57" w:rsidRPr="005E52B7">
              <w:rPr>
                <w:sz w:val="18"/>
              </w:rPr>
              <w:t xml:space="preserve"> o </w:t>
            </w:r>
            <w:proofErr w:type="spellStart"/>
            <w:r w:rsidR="003F1F57" w:rsidRPr="005E52B7">
              <w:rPr>
                <w:sz w:val="18"/>
              </w:rPr>
              <w:t>dotaci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žádáte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apod</w:t>
            </w:r>
            <w:proofErr w:type="spellEnd"/>
            <w:r w:rsidR="003F1F57" w:rsidRPr="005E52B7">
              <w:rPr>
                <w:sz w:val="18"/>
              </w:rPr>
              <w:t>. (</w:t>
            </w:r>
            <w:proofErr w:type="spellStart"/>
            <w:r w:rsidR="003F1F57" w:rsidRPr="005E52B7">
              <w:rPr>
                <w:sz w:val="18"/>
              </w:rPr>
              <w:t>možné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uvést</w:t>
            </w:r>
            <w:proofErr w:type="spellEnd"/>
            <w:r w:rsidR="003F1F57" w:rsidRPr="005E52B7">
              <w:rPr>
                <w:sz w:val="18"/>
              </w:rPr>
              <w:t xml:space="preserve"> v </w:t>
            </w:r>
            <w:proofErr w:type="spellStart"/>
            <w:r w:rsidR="003F1F57" w:rsidRPr="005E52B7">
              <w:rPr>
                <w:sz w:val="18"/>
              </w:rPr>
              <w:t>samostatné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příloze</w:t>
            </w:r>
            <w:proofErr w:type="spellEnd"/>
            <w:r w:rsidR="003F1F57" w:rsidRPr="005E52B7">
              <w:rPr>
                <w:sz w:val="18"/>
              </w:rPr>
              <w:t>)</w:t>
            </w:r>
          </w:p>
        </w:tc>
      </w:tr>
      <w:tr w:rsidR="003F1F57" w:rsidTr="008139D1">
        <w:trPr>
          <w:trHeight w:val="6275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3F1F57" w:rsidRDefault="003F1F57" w:rsidP="008139D1">
            <w:pPr>
              <w:rPr>
                <w:sz w:val="20"/>
              </w:rPr>
            </w:pPr>
          </w:p>
          <w:p w:rsidR="007C5B8D" w:rsidRPr="00E3617C" w:rsidRDefault="007C5B8D" w:rsidP="007C5B8D">
            <w:pPr>
              <w:jc w:val="both"/>
              <w:rPr>
                <w:sz w:val="20"/>
              </w:rPr>
            </w:pPr>
          </w:p>
        </w:tc>
      </w:tr>
    </w:tbl>
    <w:p w:rsidR="0031599C" w:rsidRDefault="0031599C">
      <w:pPr>
        <w:rPr>
          <w:lang w:val="cs-CZ"/>
        </w:rPr>
      </w:pPr>
      <w:r>
        <w:rPr>
          <w:rFonts w:cs="Times New Roman"/>
          <w:szCs w:val="24"/>
          <w:lang w:val="cs-CZ" w:eastAsia="cs-CZ" w:bidi="cs-CZ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2"/>
        <w:gridCol w:w="1910"/>
        <w:gridCol w:w="1920"/>
        <w:gridCol w:w="1097"/>
        <w:gridCol w:w="24"/>
        <w:gridCol w:w="225"/>
        <w:gridCol w:w="3671"/>
        <w:gridCol w:w="36"/>
        <w:gridCol w:w="36"/>
        <w:gridCol w:w="12"/>
        <w:gridCol w:w="417"/>
      </w:tblGrid>
      <w:tr w:rsidR="0031599C" w:rsidTr="009E5CE0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1599C" w:rsidRPr="009E5CE0" w:rsidRDefault="00BE1DC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lastRenderedPageBreak/>
              <w:t xml:space="preserve">PODROBNÝ ROZPOČET </w:t>
            </w:r>
            <w:r w:rsidR="004E18C2">
              <w:rPr>
                <w:sz w:val="20"/>
              </w:rPr>
              <w:t>AKTIVIT</w:t>
            </w:r>
            <w:r w:rsidRPr="009E5CE0">
              <w:rPr>
                <w:sz w:val="20"/>
              </w:rPr>
              <w:t>, NA KTER</w:t>
            </w:r>
            <w:r w:rsidR="004E18C2">
              <w:rPr>
                <w:sz w:val="20"/>
              </w:rPr>
              <w:t>É</w:t>
            </w:r>
            <w:r w:rsidRPr="009E5CE0">
              <w:rPr>
                <w:sz w:val="20"/>
              </w:rPr>
              <w:t xml:space="preserve"> ŽÁDÁTE O DOTACI </w:t>
            </w:r>
          </w:p>
          <w:p w:rsidR="00BE1DCE" w:rsidRPr="00BE1DCE" w:rsidRDefault="00BE1DCE" w:rsidP="00BE1DCE">
            <w:r w:rsidRPr="009E5CE0">
              <w:rPr>
                <w:sz w:val="18"/>
              </w:rPr>
              <w:t>(</w:t>
            </w:r>
            <w:proofErr w:type="spellStart"/>
            <w:r w:rsidRPr="009E5CE0">
              <w:rPr>
                <w:sz w:val="18"/>
              </w:rPr>
              <w:t>možné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uvést</w:t>
            </w:r>
            <w:proofErr w:type="spellEnd"/>
            <w:r w:rsidRPr="009E5CE0">
              <w:rPr>
                <w:sz w:val="18"/>
              </w:rPr>
              <w:t xml:space="preserve"> v </w:t>
            </w:r>
            <w:proofErr w:type="spellStart"/>
            <w:r w:rsidRPr="009E5CE0">
              <w:rPr>
                <w:sz w:val="18"/>
              </w:rPr>
              <w:t>samostatné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příloze</w:t>
            </w:r>
            <w:proofErr w:type="spellEnd"/>
            <w:r w:rsidRPr="009E5CE0">
              <w:rPr>
                <w:sz w:val="18"/>
              </w:rPr>
              <w:t>)</w:t>
            </w:r>
          </w:p>
        </w:tc>
      </w:tr>
      <w:tr w:rsidR="008139D1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4E18C2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výdaje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8139D1">
            <w:pPr>
              <w:jc w:val="right"/>
              <w:rPr>
                <w:b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8139D1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5E52B7" w:rsidRDefault="00BE1DCE">
            <w:pPr>
              <w:rPr>
                <w:sz w:val="20"/>
              </w:rPr>
            </w:pPr>
            <w:proofErr w:type="spellStart"/>
            <w:r w:rsidRPr="005E52B7">
              <w:rPr>
                <w:sz w:val="20"/>
              </w:rPr>
              <w:t>podrobněji</w:t>
            </w:r>
            <w:proofErr w:type="spellEnd"/>
            <w:r w:rsidRPr="005E52B7">
              <w:rPr>
                <w:sz w:val="20"/>
              </w:rPr>
              <w:t xml:space="preserve"> </w:t>
            </w:r>
            <w:proofErr w:type="spellStart"/>
            <w:r w:rsidRPr="005E52B7">
              <w:rPr>
                <w:sz w:val="20"/>
              </w:rPr>
              <w:t>rozepsány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 w:rsidP="008139D1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5E0E63" w:rsidRDefault="005E0E63"/>
        </w:tc>
      </w:tr>
      <w:tr w:rsidR="00BE1DCE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DCE" w:rsidRDefault="00BE1DCE"/>
        </w:tc>
      </w:tr>
      <w:tr w:rsidR="00BE1DCE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BE1DCE" w:rsidRDefault="00BE1DCE"/>
        </w:tc>
      </w:tr>
      <w:tr w:rsidR="00814294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4E18C2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příjmy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9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814294">
            <w:pPr>
              <w:jc w:val="right"/>
              <w:rPr>
                <w:b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5E52B7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 w:rsidP="009E5CE0">
            <w:pPr>
              <w:ind w:left="430"/>
              <w:rPr>
                <w:sz w:val="20"/>
              </w:rPr>
            </w:pPr>
            <w:r w:rsidRPr="005E52B7">
              <w:rPr>
                <w:sz w:val="20"/>
              </w:rPr>
              <w:t xml:space="preserve">z </w:t>
            </w:r>
            <w:proofErr w:type="spellStart"/>
            <w:r w:rsidRPr="005E52B7">
              <w:rPr>
                <w:sz w:val="20"/>
              </w:rPr>
              <w:t>toho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814294" w:rsidTr="00814294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14294" w:rsidRPr="005E52B7" w:rsidRDefault="00814294" w:rsidP="009E5CE0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vlastních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Žadatele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814294" w:rsidRPr="005E52B7" w:rsidRDefault="00814294" w:rsidP="00814294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814294" w:rsidRPr="005E52B7" w:rsidRDefault="00814294" w:rsidP="009E5CE0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814294" w:rsidTr="00814294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14294" w:rsidRPr="005E52B7" w:rsidRDefault="00814294" w:rsidP="009E5CE0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požadované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Poskytovatele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814294" w:rsidRPr="00AA59B9" w:rsidRDefault="00814294" w:rsidP="00814294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814294" w:rsidRDefault="00814294" w:rsidP="009E5CE0">
            <w:pPr>
              <w:jc w:val="right"/>
            </w:pPr>
            <w:proofErr w:type="spellStart"/>
            <w:r w:rsidRPr="004900EA">
              <w:rPr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Default="00BE1DCE"/>
        </w:tc>
      </w:tr>
      <w:tr w:rsidR="00814294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>
            <w:pPr>
              <w:rPr>
                <w:b/>
              </w:rPr>
            </w:pPr>
            <w:r w:rsidRPr="009E5CE0">
              <w:rPr>
                <w:b/>
                <w:sz w:val="20"/>
              </w:rPr>
              <w:t>POŽADOVANÁ VÝŠE DOTACE</w:t>
            </w:r>
            <w:r>
              <w:rPr>
                <w:b/>
                <w:sz w:val="20"/>
              </w:rPr>
              <w:t xml:space="preserve"> z </w:t>
            </w:r>
            <w:proofErr w:type="spellStart"/>
            <w:r>
              <w:rPr>
                <w:b/>
                <w:sz w:val="20"/>
              </w:rPr>
              <w:t>rozpočtu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města</w:t>
            </w:r>
            <w:proofErr w:type="spellEnd"/>
            <w:r w:rsidRPr="009E5CE0">
              <w:rPr>
                <w:b/>
                <w:sz w:val="20"/>
              </w:rPr>
              <w:t>:</w:t>
            </w:r>
          </w:p>
        </w:tc>
        <w:tc>
          <w:tcPr>
            <w:tcW w:w="39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 w:rsidP="00814294">
            <w:pPr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 w:rsidP="009E5CE0">
            <w:pPr>
              <w:jc w:val="right"/>
              <w:rPr>
                <w:b/>
              </w:rPr>
            </w:pPr>
            <w:proofErr w:type="spellStart"/>
            <w:r w:rsidRPr="009E5CE0">
              <w:rPr>
                <w:b/>
                <w:sz w:val="20"/>
              </w:rPr>
              <w:t>Kč</w:t>
            </w:r>
            <w:proofErr w:type="spellEnd"/>
          </w:p>
        </w:tc>
      </w:tr>
      <w:tr w:rsidR="009E5CE0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9E5CE0" w:rsidRPr="009E5CE0" w:rsidRDefault="009E5CE0" w:rsidP="009E5CE0">
            <w:pPr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lastRenderedPageBreak/>
              <w:t>POVINNÉ PŘÍLOHY</w:t>
            </w: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9E5CE0" w:rsidRDefault="005E52B7" w:rsidP="0066011C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dokladu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ustanovení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statutárního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zástupce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66011C">
              <w:rPr>
                <w:sz w:val="20"/>
              </w:rPr>
              <w:t>Žadatele</w:t>
            </w:r>
            <w:proofErr w:type="spellEnd"/>
            <w:r w:rsidR="00DE6530">
              <w:rPr>
                <w:sz w:val="20"/>
              </w:rPr>
              <w:t xml:space="preserve"> – </w:t>
            </w:r>
            <w:proofErr w:type="spellStart"/>
            <w:r w:rsidR="00DE6530" w:rsidRPr="00DE6530">
              <w:rPr>
                <w:b/>
                <w:sz w:val="20"/>
              </w:rPr>
              <w:t>pouze</w:t>
            </w:r>
            <w:proofErr w:type="spellEnd"/>
            <w:r w:rsidR="00DE6530" w:rsidRPr="00DE6530">
              <w:rPr>
                <w:b/>
                <w:sz w:val="20"/>
              </w:rPr>
              <w:t xml:space="preserve"> je-li </w:t>
            </w:r>
            <w:proofErr w:type="spellStart"/>
            <w:r w:rsidR="00DE6530" w:rsidRPr="00DE6530">
              <w:rPr>
                <w:b/>
                <w:sz w:val="20"/>
              </w:rPr>
              <w:t>Žadatel</w:t>
            </w:r>
            <w:proofErr w:type="spellEnd"/>
            <w:r w:rsidR="00DE6530" w:rsidRPr="00DE6530">
              <w:rPr>
                <w:b/>
                <w:sz w:val="20"/>
              </w:rPr>
              <w:t xml:space="preserve"> </w:t>
            </w:r>
            <w:proofErr w:type="spellStart"/>
            <w:r w:rsidR="00DE6530" w:rsidRPr="00DE6530">
              <w:rPr>
                <w:b/>
                <w:sz w:val="20"/>
              </w:rPr>
              <w:t>právnickou</w:t>
            </w:r>
            <w:proofErr w:type="spellEnd"/>
            <w:r w:rsidR="00DE6530" w:rsidRPr="00DE6530">
              <w:rPr>
                <w:b/>
                <w:sz w:val="20"/>
              </w:rPr>
              <w:t xml:space="preserve"> </w:t>
            </w:r>
            <w:proofErr w:type="spellStart"/>
            <w:r w:rsidR="00DE6530" w:rsidRPr="00DE6530">
              <w:rPr>
                <w:b/>
                <w:sz w:val="20"/>
              </w:rPr>
              <w:t>osobou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smlouvy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zřízení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66011C">
              <w:rPr>
                <w:sz w:val="20"/>
              </w:rPr>
              <w:t>bankovního</w:t>
            </w:r>
            <w:proofErr w:type="spellEnd"/>
            <w:r w:rsidR="0066011C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účtu</w:t>
            </w:r>
            <w:proofErr w:type="spellEnd"/>
            <w:r w:rsidRPr="009E5CE0">
              <w:rPr>
                <w:sz w:val="20"/>
              </w:rPr>
              <w:t xml:space="preserve">, </w:t>
            </w:r>
            <w:proofErr w:type="spellStart"/>
            <w:r w:rsidRPr="009E5CE0">
              <w:rPr>
                <w:sz w:val="20"/>
              </w:rPr>
              <w:t>na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který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bude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dotace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převedena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DE6530" w:rsidP="009E5CE0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Přehled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majetkových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vztahů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 w:rsidRPr="00DE6530">
              <w:rPr>
                <w:b/>
                <w:sz w:val="20"/>
              </w:rPr>
              <w:t>pouze</w:t>
            </w:r>
            <w:proofErr w:type="spellEnd"/>
            <w:r w:rsidRPr="00DE6530">
              <w:rPr>
                <w:b/>
                <w:sz w:val="20"/>
              </w:rPr>
              <w:t xml:space="preserve"> je-li </w:t>
            </w:r>
            <w:proofErr w:type="spellStart"/>
            <w:r w:rsidRPr="00DE6530">
              <w:rPr>
                <w:b/>
                <w:sz w:val="20"/>
              </w:rPr>
              <w:t>Žadatel</w:t>
            </w:r>
            <w:proofErr w:type="spellEnd"/>
            <w:r w:rsidRPr="00DE6530">
              <w:rPr>
                <w:b/>
                <w:sz w:val="20"/>
              </w:rPr>
              <w:t xml:space="preserve"> </w:t>
            </w:r>
            <w:proofErr w:type="spellStart"/>
            <w:r w:rsidRPr="00DE6530">
              <w:rPr>
                <w:b/>
                <w:sz w:val="20"/>
              </w:rPr>
              <w:t>právnickou</w:t>
            </w:r>
            <w:proofErr w:type="spellEnd"/>
            <w:r w:rsidRPr="00DE6530">
              <w:rPr>
                <w:b/>
                <w:sz w:val="20"/>
              </w:rPr>
              <w:t xml:space="preserve"> </w:t>
            </w:r>
            <w:proofErr w:type="spellStart"/>
            <w:r w:rsidRPr="00DE6530">
              <w:rPr>
                <w:b/>
                <w:sz w:val="20"/>
              </w:rPr>
              <w:t>osobou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ind w:left="147"/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jc w:val="center"/>
              <w:rPr>
                <w:b/>
                <w:sz w:val="20"/>
              </w:rPr>
            </w:pPr>
            <w:proofErr w:type="spellStart"/>
            <w:r w:rsidRPr="009E5CE0">
              <w:rPr>
                <w:b/>
                <w:sz w:val="20"/>
              </w:rPr>
              <w:t>Tímto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prohlašuji</w:t>
            </w:r>
            <w:proofErr w:type="spellEnd"/>
            <w:r w:rsidRPr="009E5CE0">
              <w:rPr>
                <w:b/>
                <w:sz w:val="20"/>
              </w:rPr>
              <w:t xml:space="preserve">, </w:t>
            </w:r>
            <w:proofErr w:type="spellStart"/>
            <w:r w:rsidRPr="009E5CE0">
              <w:rPr>
                <w:b/>
                <w:sz w:val="20"/>
              </w:rPr>
              <w:t>že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veškeré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údaje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uvedené</w:t>
            </w:r>
            <w:proofErr w:type="spellEnd"/>
            <w:r w:rsidRPr="009E5CE0">
              <w:rPr>
                <w:b/>
                <w:sz w:val="20"/>
              </w:rPr>
              <w:t xml:space="preserve"> v </w:t>
            </w:r>
            <w:proofErr w:type="spellStart"/>
            <w:r w:rsidRPr="009E5CE0">
              <w:rPr>
                <w:b/>
                <w:sz w:val="20"/>
              </w:rPr>
              <w:t>žádosti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jsou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pravdivé</w:t>
            </w:r>
            <w:proofErr w:type="spellEnd"/>
            <w:r w:rsidRPr="009E5CE0">
              <w:rPr>
                <w:b/>
                <w:sz w:val="20"/>
              </w:rPr>
              <w:t>.</w:t>
            </w: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</w:p>
        </w:tc>
      </w:tr>
      <w:tr w:rsidR="005E52B7" w:rsidTr="00814294">
        <w:trPr>
          <w:trHeight w:val="403"/>
          <w:jc w:val="center"/>
        </w:trPr>
        <w:tc>
          <w:tcPr>
            <w:tcW w:w="73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  <w:r w:rsidRPr="009E5CE0">
              <w:rPr>
                <w:sz w:val="20"/>
              </w:rPr>
              <w:t>V</w:t>
            </w:r>
          </w:p>
        </w:tc>
        <w:tc>
          <w:tcPr>
            <w:tcW w:w="38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AA59B9" w:rsidP="005E52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Horní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Bříze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5E52B7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Dne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417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5E52B7">
            <w:pPr>
              <w:rPr>
                <w:sz w:val="20"/>
              </w:rPr>
            </w:pPr>
          </w:p>
        </w:tc>
      </w:tr>
      <w:tr w:rsidR="009E5CE0" w:rsidTr="00644456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E5CE0" w:rsidRPr="009E5CE0" w:rsidRDefault="009E5CE0">
            <w:pPr>
              <w:rPr>
                <w:sz w:val="20"/>
              </w:rPr>
            </w:pPr>
          </w:p>
        </w:tc>
      </w:tr>
      <w:tr w:rsidR="00814294" w:rsidTr="008D23E1">
        <w:trPr>
          <w:trHeight w:val="403"/>
          <w:jc w:val="center"/>
        </w:trPr>
        <w:tc>
          <w:tcPr>
            <w:tcW w:w="264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4294" w:rsidRPr="009E5CE0" w:rsidRDefault="00814294" w:rsidP="00DE6530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Podpis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DE6530">
              <w:rPr>
                <w:sz w:val="20"/>
              </w:rPr>
              <w:t>Žadatele</w:t>
            </w:r>
            <w:proofErr w:type="spellEnd"/>
            <w:r w:rsidR="00DE6530">
              <w:rPr>
                <w:sz w:val="20"/>
              </w:rPr>
              <w:t xml:space="preserve">, u PO </w:t>
            </w:r>
            <w:proofErr w:type="spellStart"/>
            <w:r w:rsidR="00DE6530">
              <w:rPr>
                <w:sz w:val="20"/>
              </w:rPr>
              <w:t>statutárního</w:t>
            </w:r>
            <w:proofErr w:type="spellEnd"/>
            <w:r w:rsidR="00DE6530">
              <w:rPr>
                <w:sz w:val="20"/>
              </w:rPr>
              <w:t xml:space="preserve"> </w:t>
            </w:r>
            <w:proofErr w:type="spellStart"/>
            <w:r w:rsidR="00DE6530">
              <w:rPr>
                <w:sz w:val="20"/>
              </w:rPr>
              <w:t>orgánu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743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Pr="009E5CE0" w:rsidRDefault="00814294">
            <w:pPr>
              <w:rPr>
                <w:sz w:val="20"/>
              </w:rPr>
            </w:pPr>
          </w:p>
        </w:tc>
      </w:tr>
    </w:tbl>
    <w:p w:rsidR="0031599C" w:rsidRDefault="0031599C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C05C3" w:rsidRDefault="00F213CA" w:rsidP="00D71B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PŘÍLOHA Č. 2: </w:t>
            </w:r>
            <w:r w:rsidR="004C05C3">
              <w:rPr>
                <w:b/>
                <w:sz w:val="20"/>
              </w:rPr>
              <w:t>PŘEHLED MAJETKOVÝCH VZTAHŮ</w:t>
            </w:r>
          </w:p>
          <w:p w:rsidR="004C05C3" w:rsidRPr="004C05C3" w:rsidRDefault="0066011C" w:rsidP="00D71B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Povinná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příloha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adatele</w:t>
            </w:r>
            <w:proofErr w:type="spellEnd"/>
            <w:r w:rsidR="004C05C3">
              <w:rPr>
                <w:sz w:val="20"/>
              </w:rPr>
              <w:t xml:space="preserve"> o </w:t>
            </w:r>
            <w:proofErr w:type="spellStart"/>
            <w:r w:rsidR="004C05C3">
              <w:rPr>
                <w:sz w:val="20"/>
              </w:rPr>
              <w:t>dotaci</w:t>
            </w:r>
            <w:proofErr w:type="spellEnd"/>
            <w:r w:rsidR="004C05C3">
              <w:rPr>
                <w:sz w:val="20"/>
              </w:rPr>
              <w:t xml:space="preserve">, je-li </w:t>
            </w:r>
            <w:proofErr w:type="spellStart"/>
            <w:r w:rsidR="004C05C3">
              <w:rPr>
                <w:sz w:val="20"/>
              </w:rPr>
              <w:t>právnickou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osobou</w:t>
            </w:r>
            <w:proofErr w:type="spellEnd"/>
            <w:r w:rsidR="004C05C3">
              <w:rPr>
                <w:sz w:val="20"/>
              </w:rPr>
              <w:t xml:space="preserve">. </w:t>
            </w:r>
            <w:proofErr w:type="spellStart"/>
            <w:r w:rsidR="004C05C3">
              <w:rPr>
                <w:sz w:val="20"/>
              </w:rPr>
              <w:t>Dle</w:t>
            </w:r>
            <w:proofErr w:type="spellEnd"/>
            <w:r w:rsidR="004C05C3">
              <w:rPr>
                <w:sz w:val="20"/>
              </w:rPr>
              <w:t xml:space="preserve"> § 10a </w:t>
            </w:r>
            <w:proofErr w:type="spellStart"/>
            <w:r w:rsidR="004C05C3">
              <w:rPr>
                <w:sz w:val="20"/>
              </w:rPr>
              <w:t>odst</w:t>
            </w:r>
            <w:proofErr w:type="spellEnd"/>
            <w:r w:rsidR="004C05C3">
              <w:rPr>
                <w:sz w:val="20"/>
              </w:rPr>
              <w:t xml:space="preserve">. 3 </w:t>
            </w:r>
            <w:proofErr w:type="spellStart"/>
            <w:r w:rsidR="004C05C3">
              <w:rPr>
                <w:sz w:val="20"/>
              </w:rPr>
              <w:t>písm</w:t>
            </w:r>
            <w:proofErr w:type="spellEnd"/>
            <w:r w:rsidR="004C05C3">
              <w:rPr>
                <w:sz w:val="20"/>
              </w:rPr>
              <w:t xml:space="preserve">. f) </w:t>
            </w:r>
            <w:proofErr w:type="spellStart"/>
            <w:r w:rsidR="004C05C3">
              <w:rPr>
                <w:sz w:val="20"/>
              </w:rPr>
              <w:t>zákona</w:t>
            </w:r>
            <w:proofErr w:type="spellEnd"/>
            <w:r w:rsidR="004C05C3">
              <w:rPr>
                <w:sz w:val="20"/>
              </w:rPr>
              <w:t xml:space="preserve"> č. </w:t>
            </w:r>
            <w:r>
              <w:rPr>
                <w:sz w:val="20"/>
              </w:rPr>
              <w:t xml:space="preserve">250/2000 Sb., v </w:t>
            </w:r>
            <w:proofErr w:type="spellStart"/>
            <w:r>
              <w:rPr>
                <w:sz w:val="20"/>
              </w:rPr>
              <w:t>platném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znění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uvede</w:t>
            </w:r>
            <w:proofErr w:type="spellEnd"/>
            <w:r w:rsidR="004C05C3"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zastupující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osobu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uvedením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důvodu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zastoupení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4C05C3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podílem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této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osobě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66011C" w:rsidP="004C05C3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, v </w:t>
            </w:r>
            <w:proofErr w:type="spellStart"/>
            <w:r>
              <w:rPr>
                <w:sz w:val="20"/>
              </w:rPr>
              <w:t>nichž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přímý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podíl</w:t>
            </w:r>
            <w:proofErr w:type="spellEnd"/>
            <w:r w:rsidR="004C05C3">
              <w:rPr>
                <w:sz w:val="20"/>
              </w:rPr>
              <w:t xml:space="preserve"> a </w:t>
            </w:r>
            <w:proofErr w:type="spellStart"/>
            <w:r w:rsidR="004C05C3">
              <w:rPr>
                <w:sz w:val="20"/>
              </w:rPr>
              <w:t>výši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tohoto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podílu</w:t>
            </w:r>
            <w:proofErr w:type="spellEnd"/>
            <w:r w:rsidR="004C05C3"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4C05C3" w:rsidRDefault="004C05C3" w:rsidP="00F56D76">
            <w:pPr>
              <w:rPr>
                <w:sz w:val="20"/>
              </w:rPr>
            </w:pPr>
            <w:r w:rsidRPr="004C05C3">
              <w:rPr>
                <w:sz w:val="20"/>
              </w:rPr>
              <w:t>Datum:</w:t>
            </w:r>
            <w:r w:rsidR="00AA59B9">
              <w:rPr>
                <w:sz w:val="20"/>
              </w:rPr>
              <w:t xml:space="preserve"> 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F56D7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Vypracoval</w:t>
            </w:r>
            <w:proofErr w:type="spellEnd"/>
            <w:r>
              <w:rPr>
                <w:sz w:val="20"/>
              </w:rPr>
              <w:t>:</w:t>
            </w:r>
            <w:r w:rsidR="00AA59B9">
              <w:rPr>
                <w:sz w:val="20"/>
              </w:rPr>
              <w:t xml:space="preserve"> </w:t>
            </w:r>
          </w:p>
        </w:tc>
      </w:tr>
    </w:tbl>
    <w:p w:rsidR="004C05C3" w:rsidRDefault="004C05C3">
      <w:pPr>
        <w:rPr>
          <w:lang w:val="cs-CZ"/>
        </w:rPr>
      </w:pPr>
    </w:p>
    <w:sectPr w:rsidR="004C05C3" w:rsidSect="0031599C">
      <w:footerReference w:type="default" r:id="rId11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7B" w:rsidRDefault="00E83E7B" w:rsidP="004B3CD4">
      <w:r>
        <w:separator/>
      </w:r>
    </w:p>
  </w:endnote>
  <w:endnote w:type="continuationSeparator" w:id="0">
    <w:p w:rsidR="00E83E7B" w:rsidRDefault="00E83E7B" w:rsidP="004B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2243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B3CD4" w:rsidRDefault="004B3CD4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9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9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3CD4" w:rsidRDefault="004B3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7B" w:rsidRDefault="00E83E7B" w:rsidP="004B3CD4">
      <w:r>
        <w:separator/>
      </w:r>
    </w:p>
  </w:footnote>
  <w:footnote w:type="continuationSeparator" w:id="0">
    <w:p w:rsidR="00E83E7B" w:rsidRDefault="00E83E7B" w:rsidP="004B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AB"/>
    <w:rsid w:val="00084AA6"/>
    <w:rsid w:val="00097C66"/>
    <w:rsid w:val="0018353F"/>
    <w:rsid w:val="00217390"/>
    <w:rsid w:val="00257AAB"/>
    <w:rsid w:val="0031599C"/>
    <w:rsid w:val="00352A9D"/>
    <w:rsid w:val="00361D41"/>
    <w:rsid w:val="003E63C0"/>
    <w:rsid w:val="003F1C04"/>
    <w:rsid w:val="003F1F57"/>
    <w:rsid w:val="004A0C3E"/>
    <w:rsid w:val="004B3CD4"/>
    <w:rsid w:val="004C05C3"/>
    <w:rsid w:val="004E18C2"/>
    <w:rsid w:val="0052548D"/>
    <w:rsid w:val="005B36FE"/>
    <w:rsid w:val="005C69FC"/>
    <w:rsid w:val="005E0E63"/>
    <w:rsid w:val="005E52B7"/>
    <w:rsid w:val="00611EED"/>
    <w:rsid w:val="0066011C"/>
    <w:rsid w:val="00744A73"/>
    <w:rsid w:val="00772A85"/>
    <w:rsid w:val="0078382B"/>
    <w:rsid w:val="007A352E"/>
    <w:rsid w:val="007B0AB5"/>
    <w:rsid w:val="007C5B8D"/>
    <w:rsid w:val="008139D1"/>
    <w:rsid w:val="00814294"/>
    <w:rsid w:val="009E5CE0"/>
    <w:rsid w:val="009F1B89"/>
    <w:rsid w:val="00A37786"/>
    <w:rsid w:val="00AA59B9"/>
    <w:rsid w:val="00B00A33"/>
    <w:rsid w:val="00BC2129"/>
    <w:rsid w:val="00BE1DCE"/>
    <w:rsid w:val="00C63879"/>
    <w:rsid w:val="00C71781"/>
    <w:rsid w:val="00CC2C19"/>
    <w:rsid w:val="00CE154A"/>
    <w:rsid w:val="00D567E6"/>
    <w:rsid w:val="00D73BF3"/>
    <w:rsid w:val="00DE6530"/>
    <w:rsid w:val="00E12A36"/>
    <w:rsid w:val="00E31ACD"/>
    <w:rsid w:val="00E3617C"/>
    <w:rsid w:val="00E83E7B"/>
    <w:rsid w:val="00E87D0B"/>
    <w:rsid w:val="00F213CA"/>
    <w:rsid w:val="00F5294E"/>
    <w:rsid w:val="00F56D76"/>
    <w:rsid w:val="00F714AB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val="cs-CZ" w:eastAsia="cs-CZ" w:bidi="cs-CZ"/>
    </w:rPr>
  </w:style>
  <w:style w:type="paragraph" w:customStyle="1" w:styleId="Disclaimer">
    <w:name w:val="Disclaimer"/>
    <w:basedOn w:val="Normln"/>
    <w:pPr>
      <w:spacing w:after="80" w:line="288" w:lineRule="auto"/>
    </w:pPr>
    <w:rPr>
      <w:lang w:val="cs-CZ" w:eastAsia="cs-CZ"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val="cs-CZ" w:eastAsia="cs-CZ" w:bidi="cs-CZ"/>
    </w:rPr>
  </w:style>
  <w:style w:type="paragraph" w:styleId="Zhlav">
    <w:name w:val="header"/>
    <w:basedOn w:val="Normln"/>
    <w:link w:val="ZhlavChar"/>
    <w:rsid w:val="004B3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CD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B3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val="cs-CZ" w:eastAsia="cs-CZ" w:bidi="cs-CZ"/>
    </w:rPr>
  </w:style>
  <w:style w:type="paragraph" w:customStyle="1" w:styleId="Disclaimer">
    <w:name w:val="Disclaimer"/>
    <w:basedOn w:val="Normln"/>
    <w:pPr>
      <w:spacing w:after="80" w:line="288" w:lineRule="auto"/>
    </w:pPr>
    <w:rPr>
      <w:lang w:val="cs-CZ" w:eastAsia="cs-CZ"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val="cs-CZ" w:eastAsia="cs-CZ" w:bidi="cs-CZ"/>
    </w:rPr>
  </w:style>
  <w:style w:type="paragraph" w:styleId="Zhlav">
    <w:name w:val="header"/>
    <w:basedOn w:val="Normln"/>
    <w:link w:val="ZhlavChar"/>
    <w:rsid w:val="004B3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CD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B3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sova\AppData\Roaming\Microsoft\&#352;ablony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BB75-B3F8-4FD1-BFE6-F3F8058E2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E88F9-7E35-4201-A0CB-1A420605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12</TotalTime>
  <Pages>4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miksova</dc:creator>
  <cp:lastModifiedBy>miksova</cp:lastModifiedBy>
  <cp:revision>5</cp:revision>
  <cp:lastPrinted>2016-12-19T13:14:00Z</cp:lastPrinted>
  <dcterms:created xsi:type="dcterms:W3CDTF">2017-04-12T13:28:00Z</dcterms:created>
  <dcterms:modified xsi:type="dcterms:W3CDTF">2018-01-09T06:00:00Z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TC060888281029</vt:lpwstr>
  </property>
</Properties>
</file>